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rPr>
          <w:rFonts w:eastAsia="黑体"/>
          <w:b/>
          <w:bCs/>
          <w:sz w:val="32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eastAsia="黑体"/>
          <w:b/>
          <w:bCs/>
          <w:sz w:val="32"/>
        </w:rPr>
        <w:t>福州大学至诚学院“一元爱心”</w:t>
      </w:r>
      <w:r>
        <w:rPr>
          <w:rFonts w:eastAsia="黑体"/>
          <w:b/>
          <w:bCs/>
          <w:sz w:val="32"/>
        </w:rPr>
        <w:t xml:space="preserve"> </w:t>
      </w:r>
      <w:bookmarkStart w:id="0" w:name="_GoBack"/>
      <w:r>
        <w:rPr>
          <w:rFonts w:hint="eastAsia" w:eastAsia="黑体"/>
          <w:b/>
          <w:bCs/>
          <w:sz w:val="32"/>
        </w:rPr>
        <w:t>助学基金申请表</w:t>
      </w:r>
      <w:bookmarkEnd w:id="0"/>
    </w:p>
    <w:p>
      <w:r>
        <w:t xml:space="preserve">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W w:w="91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3"/>
        <w:gridCol w:w="522"/>
        <w:gridCol w:w="733"/>
        <w:gridCol w:w="457"/>
        <w:gridCol w:w="284"/>
        <w:gridCol w:w="195"/>
        <w:gridCol w:w="684"/>
        <w:gridCol w:w="182"/>
        <w:gridCol w:w="94"/>
        <w:gridCol w:w="984"/>
        <w:gridCol w:w="381"/>
        <w:gridCol w:w="54"/>
        <w:gridCol w:w="711"/>
        <w:gridCol w:w="585"/>
        <w:gridCol w:w="271"/>
        <w:gridCol w:w="16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宿舍楼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床位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手机：</w:t>
            </w:r>
            <w:r>
              <w:t xml:space="preserve">                        E-mail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亲属关系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经济收入（元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□困难</w:t>
            </w:r>
          </w:p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□一般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ind w:right="-107" w:rightChars="-51"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主要经济来源</w:t>
            </w:r>
          </w:p>
          <w:p>
            <w:pPr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</w:pPr>
          </w:p>
          <w:p>
            <w:pPr>
              <w:ind w:right="-107" w:rightChars="-51"/>
              <w:jc w:val="center"/>
            </w:pPr>
          </w:p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个人自我简介</w:t>
            </w:r>
          </w:p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（备注：若没有则写“无”）</w:t>
            </w:r>
          </w:p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月生活费：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手机品牌：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电脑品牌：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兼职情况及收入：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是否通过系里贫困生申请（等级）：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</w:rPr>
              <w:t>学费上交情况：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学习情况：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个人奖惩记录：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其他信息：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申请助学基金的原因</w:t>
            </w:r>
          </w:p>
          <w:p>
            <w:pPr>
              <w:jc w:val="center"/>
            </w:pPr>
            <w:r>
              <w:rPr>
                <w:rFonts w:hint="eastAsia"/>
              </w:rPr>
              <w:t>（可附相关证明）</w:t>
            </w:r>
          </w:p>
        </w:tc>
        <w:tc>
          <w:tcPr>
            <w:tcW w:w="7809" w:type="dxa"/>
            <w:gridSpan w:val="15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家庭所在地：</w:t>
            </w:r>
            <w:r>
              <w:t xml:space="preserve">  </w:t>
            </w:r>
            <w:r>
              <w:rPr>
                <w:rFonts w:hint="eastAsia"/>
              </w:rPr>
              <w:t>农村</w:t>
            </w: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城市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低保证</w:t>
            </w:r>
            <w:r>
              <w:rPr>
                <w:rFonts w:ascii="宋体" w:hAnsi="宋体"/>
              </w:rPr>
              <w:t xml:space="preserve">: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伤残证：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家庭成员健康状况：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家庭收入来源：</w:t>
            </w:r>
          </w:p>
          <w:p>
            <w:pPr>
              <w:jc w:val="left"/>
              <w:rPr>
                <w:rFonts w:ascii="宋体"/>
                <w:color w:val="FF0000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家庭变故：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其他情况：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307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系学生工作办公室意见</w:t>
            </w:r>
          </w:p>
          <w:p>
            <w:pPr>
              <w:jc w:val="center"/>
            </w:pPr>
            <w:r>
              <w:rPr>
                <w:rFonts w:hint="eastAsia"/>
              </w:rPr>
              <w:t>（系团委书记）</w:t>
            </w:r>
          </w:p>
        </w:tc>
        <w:tc>
          <w:tcPr>
            <w:tcW w:w="6097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（签章及签字）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9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基金会理事会意见</w:t>
            </w:r>
          </w:p>
        </w:tc>
        <w:tc>
          <w:tcPr>
            <w:tcW w:w="7809" w:type="dxa"/>
            <w:gridSpan w:val="15"/>
            <w:vAlign w:val="bottom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ind w:right="420"/>
        <w:rPr>
          <w:rFonts w:hint="eastAsia"/>
        </w:rPr>
      </w:pPr>
      <w:r>
        <w:rPr>
          <w:rFonts w:hint="eastAsia"/>
          <w:b/>
        </w:rPr>
        <w:t>注：如有疑问请联系何同学：18950310309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25283"/>
    <w:rsid w:val="6D535020"/>
    <w:rsid w:val="772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2018-10-21T08:59:00Z</dcterms:created>
  <dc:creator>不弃</dc:creator>
  <cp:lastModifiedBy>不弃</cp:lastModifiedBy>
  <dcterms:modified xsi:type="dcterms:W3CDTF">2018-10-21T09:00:49Z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